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9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85"/>
        <w:gridCol w:w="1233"/>
        <w:gridCol w:w="851"/>
        <w:gridCol w:w="1276"/>
        <w:gridCol w:w="1701"/>
        <w:gridCol w:w="1842"/>
        <w:gridCol w:w="1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85" w:type="dxa"/>
            <w:gridSpan w:val="8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jc w:val="left"/>
              <w:rPr>
                <w:rFonts w:ascii="华文中宋" w:hAnsi="华文中宋" w:eastAsia="华文中宋"/>
                <w:sz w:val="48"/>
                <w:szCs w:val="48"/>
              </w:rPr>
            </w:pPr>
            <w:r>
              <w:rPr>
                <w:rFonts w:hint="eastAsia" w:ascii="华文中宋" w:hAnsi="华文中宋" w:eastAsia="华文中宋"/>
                <w:sz w:val="48"/>
                <w:szCs w:val="48"/>
              </w:rPr>
              <w:t xml:space="preserve">           应聘人员基本情况表</w:t>
            </w:r>
          </w:p>
          <w:p>
            <w:pPr>
              <w:pStyle w:val="4"/>
              <w:pBdr>
                <w:bottom w:val="none" w:color="auto" w:sz="0" w:space="0"/>
              </w:pBdr>
              <w:ind w:left="2" w:hanging="2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30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33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842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305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33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305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xxxx.xx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05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3619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05" w:type="dxa"/>
            <w:gridSpan w:val="2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毕业院校    及专业</w:t>
            </w:r>
          </w:p>
        </w:tc>
        <w:tc>
          <w:tcPr>
            <w:tcW w:w="3619" w:type="dxa"/>
            <w:gridSpan w:val="2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5" w:type="dxa"/>
            <w:gridSpan w:val="2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19" w:type="dxa"/>
            <w:gridSpan w:val="2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05" w:type="dxa"/>
            <w:gridSpan w:val="2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毕业院校         及专业</w:t>
            </w:r>
          </w:p>
        </w:tc>
        <w:tc>
          <w:tcPr>
            <w:tcW w:w="3619" w:type="dxa"/>
            <w:gridSpan w:val="2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05" w:type="dxa"/>
            <w:gridSpan w:val="2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19" w:type="dxa"/>
            <w:gridSpan w:val="2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38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外语种类及水平</w:t>
            </w:r>
          </w:p>
        </w:tc>
        <w:tc>
          <w:tcPr>
            <w:tcW w:w="7447" w:type="dxa"/>
            <w:gridSpan w:val="5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538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7447" w:type="dxa"/>
            <w:gridSpan w:val="5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538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447" w:type="dxa"/>
            <w:gridSpan w:val="5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538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7447" w:type="dxa"/>
            <w:gridSpan w:val="5"/>
            <w:vAlign w:val="center"/>
          </w:tcPr>
          <w:p>
            <w:pPr>
              <w:spacing w:line="240" w:lineRule="atLeast"/>
              <w:ind w:left="27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6" w:hRule="atLeast"/>
          <w:jc w:val="center"/>
        </w:trPr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9265" w:type="dxa"/>
            <w:gridSpan w:val="7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left="1920" w:hanging="1920" w:hangingChars="800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学习经历：（时间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按先后顺序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）</w:t>
            </w:r>
          </w:p>
          <w:p>
            <w:pPr>
              <w:widowControl/>
              <w:spacing w:line="400" w:lineRule="exact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xxxx.xx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学校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专业</w:t>
            </w:r>
          </w:p>
          <w:p>
            <w:pPr>
              <w:widowControl/>
              <w:spacing w:line="400" w:lineRule="exact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left="1920" w:hanging="1920" w:hangingChars="800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工作经历：（时间按先后顺序）</w:t>
            </w:r>
          </w:p>
          <w:p>
            <w:pPr>
              <w:widowControl/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xxxx.xx 单位部门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岗位（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其他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信息不需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填写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）</w:t>
            </w:r>
          </w:p>
          <w:p>
            <w:pPr>
              <w:widowControl/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注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时间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必须完全衔接，若待业请填写</w:t>
            </w:r>
          </w:p>
        </w:tc>
      </w:tr>
    </w:tbl>
    <w:p>
      <w:pPr>
        <w:rPr>
          <w:kern w:val="0"/>
        </w:rPr>
      </w:pPr>
    </w:p>
    <w:tbl>
      <w:tblPr>
        <w:tblStyle w:val="5"/>
        <w:tblW w:w="99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020"/>
        <w:gridCol w:w="1125"/>
        <w:gridCol w:w="1080"/>
        <w:gridCol w:w="900"/>
        <w:gridCol w:w="49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91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奖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惩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情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况</w:t>
            </w:r>
          </w:p>
        </w:tc>
        <w:tc>
          <w:tcPr>
            <w:tcW w:w="9070" w:type="dxa"/>
            <w:gridSpan w:val="5"/>
          </w:tcPr>
          <w:p>
            <w:pPr>
              <w:widowControl/>
              <w:spacing w:line="300" w:lineRule="exact"/>
              <w:ind w:left="1920" w:hanging="1920" w:hangingChars="800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left="1920" w:hanging="1920" w:hangingChars="800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left="1920" w:hanging="1920" w:hangingChars="800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left="1920" w:hanging="1920" w:hangingChars="800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left="1920" w:hanging="1920" w:hangingChars="800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left="1920" w:hanging="1920" w:hangingChars="800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left="1920" w:hanging="1920" w:hangingChars="800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left="1920" w:hanging="1920" w:hangingChars="800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5" w:hRule="atLeast"/>
          <w:jc w:val="center"/>
        </w:trPr>
        <w:tc>
          <w:tcPr>
            <w:tcW w:w="91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主</w:t>
            </w:r>
          </w:p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要</w:t>
            </w:r>
          </w:p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成</w:t>
            </w:r>
          </w:p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绩</w:t>
            </w:r>
          </w:p>
        </w:tc>
        <w:tc>
          <w:tcPr>
            <w:tcW w:w="9070" w:type="dxa"/>
            <w:gridSpan w:val="5"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1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家庭主要成员情况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称谓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出生   年月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49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94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94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94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94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94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94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15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备 注</w:t>
            </w:r>
          </w:p>
        </w:tc>
        <w:tc>
          <w:tcPr>
            <w:tcW w:w="9070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应聘者须对填写内容的真实性负责，本公司有权向有关机构及人员核实上述材料。如有虚报，由应聘者承担一切后果。</w:t>
            </w:r>
          </w:p>
        </w:tc>
      </w:tr>
    </w:tbl>
    <w:p>
      <w:pPr>
        <w:rPr>
          <w:kern w:val="0"/>
        </w:rPr>
      </w:pPr>
    </w:p>
    <w:sectPr>
      <w:pgSz w:w="11906" w:h="16838"/>
      <w:pgMar w:top="1021" w:right="1797" w:bottom="79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44D378E"/>
    <w:rsid w:val="0001185F"/>
    <w:rsid w:val="00046C49"/>
    <w:rsid w:val="001416DA"/>
    <w:rsid w:val="001B7811"/>
    <w:rsid w:val="00200CC5"/>
    <w:rsid w:val="003E5882"/>
    <w:rsid w:val="0041390D"/>
    <w:rsid w:val="004515B7"/>
    <w:rsid w:val="00460E67"/>
    <w:rsid w:val="004779D8"/>
    <w:rsid w:val="004F4664"/>
    <w:rsid w:val="00790360"/>
    <w:rsid w:val="007F3F65"/>
    <w:rsid w:val="00805FA0"/>
    <w:rsid w:val="00806C13"/>
    <w:rsid w:val="008233E4"/>
    <w:rsid w:val="00910596"/>
    <w:rsid w:val="00954DBD"/>
    <w:rsid w:val="00961F3B"/>
    <w:rsid w:val="009B7FE7"/>
    <w:rsid w:val="00AC1197"/>
    <w:rsid w:val="00BD3C96"/>
    <w:rsid w:val="00BE7FF6"/>
    <w:rsid w:val="00CE0426"/>
    <w:rsid w:val="00CE54EC"/>
    <w:rsid w:val="00D112C3"/>
    <w:rsid w:val="00E42764"/>
    <w:rsid w:val="00E76E0B"/>
    <w:rsid w:val="00EC4EDD"/>
    <w:rsid w:val="00F06A2A"/>
    <w:rsid w:val="15DA6223"/>
    <w:rsid w:val="259F6C73"/>
    <w:rsid w:val="3D2F6D16"/>
    <w:rsid w:val="444D378E"/>
    <w:rsid w:val="49C2777C"/>
    <w:rsid w:val="4C3B3B5F"/>
    <w:rsid w:val="4C834B62"/>
    <w:rsid w:val="68EC2787"/>
    <w:rsid w:val="6D535020"/>
    <w:rsid w:val="6DA806C1"/>
    <w:rsid w:val="6E736AD3"/>
    <w:rsid w:val="6F326AB3"/>
    <w:rsid w:val="70F4370D"/>
    <w:rsid w:val="75353BB1"/>
    <w:rsid w:val="7E5A1E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Lenovo</Company>
  <Pages>2</Pages>
  <Words>72</Words>
  <Characters>412</Characters>
  <Lines>3</Lines>
  <Paragraphs>1</Paragraphs>
  <TotalTime>27</TotalTime>
  <ScaleCrop>false</ScaleCrop>
  <LinksUpToDate>false</LinksUpToDate>
  <CharactersWithSpaces>483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2018-05-09T01:09:00Z</dcterms:created>
  <dc:creator>michael liu</dc:creator>
  <cp:lastModifiedBy>Lenovo</cp:lastModifiedBy>
  <dcterms:modified xsi:type="dcterms:W3CDTF">2022-02-18T08:10:58Z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F54EBB7C37DC4D09A9F3AAACB52F64B6</vt:lpwstr>
  </property>
</Properties>
</file>